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2"/>
        <w:gridCol w:w="2015"/>
        <w:gridCol w:w="1992"/>
        <w:gridCol w:w="2805"/>
        <w:gridCol w:w="2071"/>
        <w:gridCol w:w="2040"/>
        <w:gridCol w:w="1901"/>
      </w:tblGrid>
      <w:tr w:rsidR="00FB7C67" w:rsidRPr="00997945" w:rsidTr="00997945">
        <w:tc>
          <w:tcPr>
            <w:tcW w:w="2112" w:type="dxa"/>
          </w:tcPr>
          <w:p w:rsidR="00FB7C67" w:rsidRPr="00997945" w:rsidRDefault="00FB7C67" w:rsidP="009979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945">
              <w:rPr>
                <w:rFonts w:ascii="Arial" w:hAnsi="Arial" w:cs="Arial"/>
                <w:b/>
                <w:bCs/>
                <w:sz w:val="20"/>
                <w:szCs w:val="20"/>
              </w:rPr>
              <w:t>2111  Заробітна плата</w:t>
            </w:r>
          </w:p>
          <w:p w:rsidR="00FB7C67" w:rsidRPr="00997945" w:rsidRDefault="00FB7C67" w:rsidP="00997945">
            <w:pPr>
              <w:spacing w:after="0" w:line="240" w:lineRule="auto"/>
            </w:pPr>
          </w:p>
        </w:tc>
        <w:tc>
          <w:tcPr>
            <w:tcW w:w="2112" w:type="dxa"/>
          </w:tcPr>
          <w:p w:rsidR="00FB7C67" w:rsidRPr="00997945" w:rsidRDefault="00FB7C67" w:rsidP="009979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945">
              <w:rPr>
                <w:rFonts w:ascii="Arial" w:hAnsi="Arial" w:cs="Arial"/>
                <w:b/>
                <w:bCs/>
                <w:sz w:val="20"/>
                <w:szCs w:val="20"/>
              </w:rPr>
              <w:t>2120 Нарахування на оплату праці</w:t>
            </w:r>
          </w:p>
          <w:p w:rsidR="00FB7C67" w:rsidRPr="00997945" w:rsidRDefault="00FB7C67" w:rsidP="00997945">
            <w:pPr>
              <w:spacing w:after="0" w:line="240" w:lineRule="auto"/>
            </w:pPr>
          </w:p>
        </w:tc>
        <w:tc>
          <w:tcPr>
            <w:tcW w:w="2112" w:type="dxa"/>
          </w:tcPr>
          <w:p w:rsidR="00FB7C67" w:rsidRPr="00997945" w:rsidRDefault="00FB7C67" w:rsidP="009979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945">
              <w:rPr>
                <w:rFonts w:ascii="Arial" w:hAnsi="Arial" w:cs="Arial"/>
                <w:b/>
                <w:bCs/>
                <w:sz w:val="20"/>
                <w:szCs w:val="20"/>
              </w:rPr>
              <w:t>2230 Продукти харчування</w:t>
            </w:r>
          </w:p>
          <w:p w:rsidR="00FB7C67" w:rsidRPr="00997945" w:rsidRDefault="00FB7C67" w:rsidP="00997945">
            <w:pPr>
              <w:spacing w:after="0" w:line="240" w:lineRule="auto"/>
            </w:pPr>
          </w:p>
        </w:tc>
        <w:tc>
          <w:tcPr>
            <w:tcW w:w="2112" w:type="dxa"/>
          </w:tcPr>
          <w:p w:rsidR="00FB7C67" w:rsidRPr="00997945" w:rsidRDefault="00FB7C67" w:rsidP="009979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945">
              <w:rPr>
                <w:rFonts w:ascii="Arial" w:hAnsi="Arial" w:cs="Arial"/>
                <w:b/>
                <w:bCs/>
                <w:sz w:val="20"/>
                <w:szCs w:val="20"/>
              </w:rPr>
              <w:t>2240   Оплата послуг (крім комунальних)(оплата послуг зв'язку, інтернет,вивіз сміття, дез.обробка, демонтаж,повірка,монтаж теплолічильників,поточні ремонти)</w:t>
            </w:r>
          </w:p>
        </w:tc>
        <w:tc>
          <w:tcPr>
            <w:tcW w:w="2112" w:type="dxa"/>
          </w:tcPr>
          <w:p w:rsidR="00FB7C67" w:rsidRPr="00997945" w:rsidRDefault="00FB7C67" w:rsidP="009979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945">
              <w:rPr>
                <w:rFonts w:ascii="Arial" w:hAnsi="Arial" w:cs="Arial"/>
                <w:b/>
                <w:bCs/>
                <w:sz w:val="20"/>
                <w:szCs w:val="20"/>
              </w:rPr>
              <w:t>2272  Оплата водопостачання  та водовідведення</w:t>
            </w:r>
          </w:p>
          <w:p w:rsidR="00FB7C67" w:rsidRPr="00997945" w:rsidRDefault="00FB7C67" w:rsidP="00997945">
            <w:pPr>
              <w:spacing w:after="0" w:line="240" w:lineRule="auto"/>
            </w:pPr>
          </w:p>
        </w:tc>
        <w:tc>
          <w:tcPr>
            <w:tcW w:w="2113" w:type="dxa"/>
          </w:tcPr>
          <w:p w:rsidR="00FB7C67" w:rsidRPr="00997945" w:rsidRDefault="00FB7C67" w:rsidP="0099794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945">
              <w:rPr>
                <w:rFonts w:ascii="Arial" w:hAnsi="Arial" w:cs="Arial"/>
                <w:b/>
                <w:bCs/>
                <w:sz w:val="20"/>
                <w:szCs w:val="20"/>
              </w:rPr>
              <w:t>2273  Оплата електроенергії</w:t>
            </w:r>
          </w:p>
          <w:p w:rsidR="00FB7C67" w:rsidRPr="00997945" w:rsidRDefault="00FB7C67" w:rsidP="00997945">
            <w:pPr>
              <w:spacing w:after="0" w:line="240" w:lineRule="auto"/>
            </w:pPr>
          </w:p>
        </w:tc>
        <w:tc>
          <w:tcPr>
            <w:tcW w:w="2113" w:type="dxa"/>
          </w:tcPr>
          <w:p w:rsidR="00FB7C67" w:rsidRPr="00997945" w:rsidRDefault="00FB7C67" w:rsidP="00997945">
            <w:pPr>
              <w:spacing w:after="0" w:line="240" w:lineRule="auto"/>
            </w:pPr>
          </w:p>
        </w:tc>
      </w:tr>
      <w:tr w:rsidR="00FB7C67" w:rsidRPr="00997945" w:rsidTr="00997945">
        <w:tc>
          <w:tcPr>
            <w:tcW w:w="2112" w:type="dxa"/>
          </w:tcPr>
          <w:p w:rsidR="00FB7C67" w:rsidRPr="00997945" w:rsidRDefault="00FB7C67" w:rsidP="009979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945">
              <w:rPr>
                <w:rFonts w:ascii="Arial" w:hAnsi="Arial" w:cs="Arial"/>
                <w:b/>
                <w:sz w:val="20"/>
                <w:szCs w:val="20"/>
              </w:rPr>
              <w:t>272 574,11</w:t>
            </w:r>
          </w:p>
          <w:p w:rsidR="00FB7C67" w:rsidRPr="00997945" w:rsidRDefault="00FB7C67" w:rsidP="0099794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12" w:type="dxa"/>
          </w:tcPr>
          <w:p w:rsidR="00FB7C67" w:rsidRPr="00997945" w:rsidRDefault="00FB7C67" w:rsidP="009979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945">
              <w:rPr>
                <w:rFonts w:ascii="Arial" w:hAnsi="Arial" w:cs="Arial"/>
                <w:b/>
                <w:sz w:val="20"/>
                <w:szCs w:val="20"/>
              </w:rPr>
              <w:t>68 070,45</w:t>
            </w:r>
          </w:p>
          <w:p w:rsidR="00FB7C67" w:rsidRPr="00997945" w:rsidRDefault="00FB7C67" w:rsidP="0099794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12" w:type="dxa"/>
          </w:tcPr>
          <w:p w:rsidR="00FB7C67" w:rsidRPr="00997945" w:rsidRDefault="00FB7C67" w:rsidP="009979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945">
              <w:rPr>
                <w:rFonts w:ascii="Arial" w:hAnsi="Arial" w:cs="Arial"/>
                <w:b/>
                <w:sz w:val="20"/>
                <w:szCs w:val="20"/>
              </w:rPr>
              <w:t>27 042,54</w:t>
            </w:r>
          </w:p>
          <w:p w:rsidR="00FB7C67" w:rsidRPr="00997945" w:rsidRDefault="00FB7C67" w:rsidP="0099794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12" w:type="dxa"/>
          </w:tcPr>
          <w:p w:rsidR="00FB7C67" w:rsidRPr="00997945" w:rsidRDefault="00FB7C67" w:rsidP="009979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945">
              <w:rPr>
                <w:rFonts w:ascii="Arial" w:hAnsi="Arial" w:cs="Arial"/>
                <w:b/>
                <w:sz w:val="20"/>
                <w:szCs w:val="20"/>
              </w:rPr>
              <w:t>5 103,20</w:t>
            </w:r>
          </w:p>
          <w:p w:rsidR="00FB7C67" w:rsidRPr="00997945" w:rsidRDefault="00FB7C67" w:rsidP="0099794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12" w:type="dxa"/>
          </w:tcPr>
          <w:p w:rsidR="00FB7C67" w:rsidRPr="00997945" w:rsidRDefault="00FB7C67" w:rsidP="009979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945">
              <w:rPr>
                <w:rFonts w:ascii="Arial" w:hAnsi="Arial" w:cs="Arial"/>
                <w:b/>
                <w:sz w:val="20"/>
                <w:szCs w:val="20"/>
              </w:rPr>
              <w:t>3 979,05</w:t>
            </w:r>
          </w:p>
          <w:p w:rsidR="00FB7C67" w:rsidRPr="00997945" w:rsidRDefault="00FB7C67" w:rsidP="0099794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13" w:type="dxa"/>
          </w:tcPr>
          <w:p w:rsidR="00FB7C67" w:rsidRPr="00997945" w:rsidRDefault="00FB7C67" w:rsidP="009979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945">
              <w:rPr>
                <w:rFonts w:ascii="Arial" w:hAnsi="Arial" w:cs="Arial"/>
                <w:b/>
                <w:sz w:val="20"/>
                <w:szCs w:val="20"/>
              </w:rPr>
              <w:t>15 395,80</w:t>
            </w:r>
          </w:p>
          <w:p w:rsidR="00FB7C67" w:rsidRPr="00997945" w:rsidRDefault="00FB7C67" w:rsidP="0099794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13" w:type="dxa"/>
          </w:tcPr>
          <w:p w:rsidR="00FB7C67" w:rsidRPr="00997945" w:rsidRDefault="00FB7C67" w:rsidP="009979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945">
              <w:rPr>
                <w:rFonts w:ascii="Arial" w:hAnsi="Arial" w:cs="Arial"/>
                <w:b/>
                <w:bCs/>
                <w:sz w:val="20"/>
                <w:szCs w:val="20"/>
              </w:rPr>
              <w:t>392 165,15</w:t>
            </w:r>
          </w:p>
          <w:p w:rsidR="00FB7C67" w:rsidRPr="00997945" w:rsidRDefault="00FB7C67" w:rsidP="00997945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FB7C67" w:rsidRDefault="00FB7C67"/>
    <w:sectPr w:rsidR="00FB7C67" w:rsidSect="00184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873"/>
    <w:rsid w:val="00184873"/>
    <w:rsid w:val="0022622E"/>
    <w:rsid w:val="00577A7A"/>
    <w:rsid w:val="00793FF7"/>
    <w:rsid w:val="00997945"/>
    <w:rsid w:val="00F3404C"/>
    <w:rsid w:val="00FB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48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59</Words>
  <Characters>339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2111  Заробітна плата</dc:title>
  <dc:subject/>
  <dc:creator>Lenovo</dc:creator>
  <cp:keywords/>
  <dc:description/>
  <cp:lastModifiedBy>Vita</cp:lastModifiedBy>
  <cp:revision>2</cp:revision>
  <dcterms:created xsi:type="dcterms:W3CDTF">2018-10-11T12:02:00Z</dcterms:created>
  <dcterms:modified xsi:type="dcterms:W3CDTF">2018-10-11T12:02:00Z</dcterms:modified>
</cp:coreProperties>
</file>